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9" w:rsidRPr="0027095E" w:rsidRDefault="007B63A4" w:rsidP="007770F9">
      <w:pPr>
        <w:tabs>
          <w:tab w:val="right" w:pos="9072"/>
        </w:tabs>
        <w:rPr>
          <w:sz w:val="24"/>
          <w:lang w:val="en-US"/>
        </w:rPr>
      </w:pP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wiss </w:t>
      </w:r>
      <w:r w:rsidRPr="0027095E">
        <w:rPr>
          <w:b/>
          <w:position w:val="92"/>
          <w:sz w:val="28"/>
          <w:lang w:val="en-US"/>
        </w:rPr>
        <w:t>A</w:t>
      </w:r>
      <w:r w:rsidRPr="0027095E">
        <w:rPr>
          <w:position w:val="92"/>
          <w:sz w:val="28"/>
          <w:lang w:val="en-US"/>
        </w:rPr>
        <w:t xml:space="preserve">ssociation for the </w:t>
      </w: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tudy of the </w:t>
      </w:r>
      <w:r w:rsidRPr="0027095E">
        <w:rPr>
          <w:b/>
          <w:position w:val="92"/>
          <w:sz w:val="28"/>
          <w:lang w:val="en-US"/>
        </w:rPr>
        <w:t>L</w:t>
      </w:r>
      <w:r w:rsidRPr="0027095E">
        <w:rPr>
          <w:position w:val="92"/>
          <w:sz w:val="28"/>
          <w:lang w:val="en-US"/>
        </w:rPr>
        <w:t>iver</w:t>
      </w:r>
      <w:r w:rsidRPr="0027095E">
        <w:rPr>
          <w:sz w:val="24"/>
          <w:lang w:val="en-US"/>
        </w:rPr>
        <w:tab/>
      </w:r>
      <w:r>
        <w:rPr>
          <w:noProof/>
          <w:lang w:eastAsia="fr-FR"/>
        </w:rPr>
        <w:drawing>
          <wp:inline distT="0" distB="0" distL="0" distR="0">
            <wp:extent cx="1092835" cy="735669"/>
            <wp:effectExtent l="25400" t="0" r="0" b="0"/>
            <wp:docPr id="16" name="Image 11" descr="SA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L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69" cy="7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F9" w:rsidRPr="0027095E" w:rsidRDefault="008E5755" w:rsidP="007770F9">
      <w:pPr>
        <w:pBdr>
          <w:bottom w:val="single" w:sz="4" w:space="1" w:color="auto"/>
        </w:pBdr>
        <w:rPr>
          <w:lang w:val="en-US"/>
        </w:rPr>
      </w:pPr>
    </w:p>
    <w:p w:rsidR="00D84404" w:rsidRPr="00DC36D7" w:rsidRDefault="008E5755" w:rsidP="00D84404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p w:rsidR="0037627B" w:rsidRPr="00C33502" w:rsidRDefault="007B63A4" w:rsidP="00D84404">
      <w:pPr>
        <w:tabs>
          <w:tab w:val="right" w:pos="2410"/>
        </w:tabs>
        <w:ind w:right="985"/>
        <w:rPr>
          <w:b/>
          <w:sz w:val="28"/>
          <w:szCs w:val="20"/>
          <w:lang w:val="de-CH"/>
        </w:rPr>
      </w:pPr>
      <w:r w:rsidRPr="00C33502">
        <w:rPr>
          <w:b/>
          <w:sz w:val="28"/>
          <w:szCs w:val="20"/>
          <w:lang w:val="de-CH"/>
        </w:rPr>
        <w:t>Membership Application</w:t>
      </w:r>
    </w:p>
    <w:p w:rsidR="00C33502" w:rsidRDefault="008E5755" w:rsidP="00D84404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p w:rsidR="00C33502" w:rsidRPr="00C33502" w:rsidRDefault="007B63A4" w:rsidP="00C33502">
      <w:pPr>
        <w:tabs>
          <w:tab w:val="right" w:pos="2410"/>
        </w:tabs>
        <w:ind w:right="-6"/>
        <w:jc w:val="both"/>
        <w:rPr>
          <w:sz w:val="16"/>
          <w:szCs w:val="20"/>
          <w:lang w:val="de-CH"/>
        </w:rPr>
      </w:pPr>
      <w:r w:rsidRPr="00C33502">
        <w:rPr>
          <w:rFonts w:cs="Arial"/>
          <w:sz w:val="16"/>
        </w:rPr>
        <w:t xml:space="preserve">Please fill in </w:t>
      </w:r>
      <w:r w:rsidRPr="00C33502">
        <w:rPr>
          <w:rFonts w:cs="Arial"/>
          <w:i/>
          <w:iCs/>
          <w:sz w:val="16"/>
        </w:rPr>
        <w:t>all</w:t>
      </w:r>
      <w:r w:rsidRPr="00C33502">
        <w:rPr>
          <w:rFonts w:cs="Arial"/>
          <w:sz w:val="16"/>
        </w:rPr>
        <w:t xml:space="preserve"> white boxes and submit the completed application form as well as your CV by e-mail to the SASL Secretary, Dr. Beat Helbling (Beat.Helbling@hin.ch). Your application shall be approved on the occasion of the next SASL Council Meeting. Fees (currently CHF 20.- per year) will be due for the first time in the year following approval of your SASL Membership.</w:t>
      </w:r>
    </w:p>
    <w:p w:rsidR="00C33502" w:rsidRDefault="008E5755" w:rsidP="00D84404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7"/>
        <w:gridCol w:w="5339"/>
      </w:tblGrid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pStyle w:val="En-tte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pStyle w:val="En-tte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Last name 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First name 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 of birth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Title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Affiliation (in your language)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Departement (in your language)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Address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Zip code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City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Phone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Fax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E-mail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Private address (street, number, zip code, city)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Speciality title or in training for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noProof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(Foreseen) year of speciality diploma</w:t>
            </w:r>
          </w:p>
        </w:tc>
        <w:tc>
          <w:tcPr>
            <w:tcW w:w="2900" w:type="pct"/>
            <w:vAlign w:val="center"/>
          </w:tcPr>
          <w:p w:rsidR="00C33502" w:rsidRDefault="008E5755">
            <w:pPr>
              <w:rPr>
                <w:rFonts w:ascii="Tahoma" w:hAnsi="Tahoma" w:cs="Tahoma"/>
                <w:noProof/>
              </w:rPr>
            </w:pP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SGG Membership </w:t>
            </w:r>
          </w:p>
        </w:tc>
        <w:tc>
          <w:tcPr>
            <w:tcW w:w="2900" w:type="pct"/>
            <w:vAlign w:val="center"/>
          </w:tcPr>
          <w:p w:rsidR="00C33502" w:rsidRPr="00C33502" w:rsidRDefault="007B63A4">
            <w:pPr>
              <w:spacing w:before="120"/>
              <w:rPr>
                <w:rFonts w:cs="Tahoma"/>
                <w:sz w:val="20"/>
                <w:lang w:val="en-GB"/>
              </w:rPr>
            </w:pPr>
            <w:r>
              <w:rPr>
                <w:rFonts w:cs="Tahoma"/>
                <w:sz w:val="20"/>
                <w:lang w:val="en-GB"/>
              </w:rPr>
              <w:t xml:space="preserve">         Yes          </w:t>
            </w:r>
            <w:r w:rsidRPr="00C33502">
              <w:rPr>
                <w:rFonts w:cs="Tahoma"/>
                <w:sz w:val="20"/>
                <w:lang w:val="en-GB"/>
              </w:rPr>
              <w:t xml:space="preserve">      No</w:t>
            </w:r>
          </w:p>
        </w:tc>
      </w:tr>
      <w:tr w:rsidR="00C33502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Attachment </w:t>
            </w:r>
          </w:p>
        </w:tc>
        <w:tc>
          <w:tcPr>
            <w:tcW w:w="2900" w:type="pct"/>
            <w:vAlign w:val="center"/>
          </w:tcPr>
          <w:p w:rsidR="00C33502" w:rsidRPr="00C33502" w:rsidRDefault="007B63A4" w:rsidP="00281FDF">
            <w:pPr>
              <w:spacing w:before="120"/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Curriculum vitae</w:t>
            </w:r>
          </w:p>
        </w:tc>
      </w:tr>
    </w:tbl>
    <w:p w:rsidR="00C33502" w:rsidRPr="0027095E" w:rsidRDefault="008E5755" w:rsidP="00C33502">
      <w:pPr>
        <w:pBdr>
          <w:bottom w:val="single" w:sz="4" w:space="1" w:color="auto"/>
        </w:pBdr>
        <w:rPr>
          <w:lang w:val="en-US"/>
        </w:rPr>
      </w:pPr>
    </w:p>
    <w:p w:rsidR="00C33502" w:rsidRPr="00DC36D7" w:rsidRDefault="008E5755" w:rsidP="00C33502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p w:rsidR="00C33502" w:rsidRPr="00C33502" w:rsidRDefault="007B63A4" w:rsidP="00C33502">
      <w:pPr>
        <w:pStyle w:val="Pieddepage"/>
        <w:shd w:val="clear" w:color="auto" w:fill="FFFFFF"/>
        <w:spacing w:after="20"/>
        <w:rPr>
          <w:i/>
          <w:iCs/>
          <w:sz w:val="16"/>
          <w:shd w:val="clear" w:color="E6E6E6" w:fill="E6E6E6"/>
        </w:rPr>
      </w:pPr>
      <w:r w:rsidRPr="00C33502">
        <w:rPr>
          <w:b/>
          <w:bCs/>
          <w:i/>
          <w:iCs/>
          <w:sz w:val="16"/>
          <w:shd w:val="clear" w:color="E6E6E6" w:fill="FFFFFF"/>
        </w:rPr>
        <w:t xml:space="preserve">President: </w:t>
      </w:r>
      <w:r w:rsidRPr="00C33502">
        <w:rPr>
          <w:i/>
          <w:iCs/>
          <w:sz w:val="16"/>
          <w:shd w:val="clear" w:color="E6E6E6" w:fill="FFFFFF"/>
        </w:rPr>
        <w:t>Darius Moradpour, Lausann</w:t>
      </w:r>
      <w:r>
        <w:rPr>
          <w:i/>
          <w:iCs/>
          <w:sz w:val="16"/>
          <w:shd w:val="clear" w:color="E6E6E6" w:fill="FFFFFF"/>
        </w:rPr>
        <w:t>e</w:t>
      </w:r>
    </w:p>
    <w:p w:rsidR="00C33502" w:rsidRPr="00C33502" w:rsidRDefault="007B63A4" w:rsidP="00C33502">
      <w:pPr>
        <w:pStyle w:val="Pieddepage"/>
        <w:shd w:val="clear" w:color="auto" w:fill="FFFFFF"/>
        <w:spacing w:after="20"/>
        <w:rPr>
          <w:i/>
          <w:iCs/>
          <w:sz w:val="16"/>
          <w:shd w:val="clear" w:color="E6E6E6" w:fill="E6E6E6"/>
        </w:rPr>
      </w:pPr>
      <w:r w:rsidRPr="00C33502">
        <w:rPr>
          <w:b/>
          <w:bCs/>
          <w:i/>
          <w:iCs/>
          <w:sz w:val="16"/>
          <w:shd w:val="clear" w:color="E6E6E6" w:fill="FFFFFF"/>
        </w:rPr>
        <w:t>Councillors:</w:t>
      </w:r>
      <w:r w:rsidRPr="00C33502">
        <w:rPr>
          <w:i/>
          <w:iCs/>
          <w:sz w:val="16"/>
          <w:shd w:val="clear" w:color="E6E6E6" w:fill="FFFFFF"/>
        </w:rPr>
        <w:t xml:space="preserve"> Andreas Cerny, Lugano; Andrea De Gottardi, Berne; Markus H. Heim, Basel; Beat Müllhaupt, Zürich; Francesco Negro, Geneva; Laura Rubbia-Brandt, Geneva; David Semela, St. Gallen</w:t>
      </w:r>
      <w:r w:rsidR="008E5755">
        <w:rPr>
          <w:i/>
          <w:iCs/>
          <w:sz w:val="16"/>
          <w:shd w:val="clear" w:color="E6E6E6" w:fill="FFFFFF"/>
        </w:rPr>
        <w:t>; C. Toso, Geneva.</w:t>
      </w:r>
    </w:p>
    <w:p w:rsidR="00C33502" w:rsidRPr="00C33502" w:rsidRDefault="007B63A4" w:rsidP="00C33502">
      <w:pPr>
        <w:pStyle w:val="Pieddepage"/>
        <w:shd w:val="clear" w:color="auto" w:fill="FFFFFF"/>
        <w:spacing w:after="20"/>
        <w:rPr>
          <w:i/>
          <w:iCs/>
          <w:sz w:val="16"/>
          <w:shd w:val="clear" w:color="E6E6E6" w:fill="FFFFFF"/>
        </w:rPr>
      </w:pPr>
      <w:r w:rsidRPr="00C33502">
        <w:rPr>
          <w:b/>
          <w:bCs/>
          <w:i/>
          <w:iCs/>
          <w:sz w:val="16"/>
          <w:shd w:val="clear" w:color="E6E6E6" w:fill="FFFFFF"/>
        </w:rPr>
        <w:t xml:space="preserve">Secretary Treasurer: </w:t>
      </w:r>
      <w:r w:rsidRPr="00C33502">
        <w:rPr>
          <w:i/>
          <w:iCs/>
          <w:sz w:val="16"/>
          <w:shd w:val="clear" w:color="E6E6E6" w:fill="FFFFFF"/>
        </w:rPr>
        <w:t xml:space="preserve">Dr. Beat Helbling, </w:t>
      </w:r>
      <w:r w:rsidRPr="00C33502">
        <w:rPr>
          <w:i/>
          <w:sz w:val="16"/>
          <w:shd w:val="clear" w:color="E6E6E6" w:fill="FFFFFF"/>
        </w:rPr>
        <w:t>Gastroenterologie/Hepatologie Bethanien, Toblerstrasse 51, 8044 Zürich</w:t>
      </w:r>
      <w:r>
        <w:rPr>
          <w:i/>
          <w:iCs/>
          <w:sz w:val="16"/>
          <w:shd w:val="clear" w:color="E6E6E6" w:fill="FFFFFF"/>
        </w:rPr>
        <w:t>,</w:t>
      </w:r>
      <w:r>
        <w:rPr>
          <w:i/>
          <w:iCs/>
          <w:sz w:val="16"/>
          <w:shd w:val="clear" w:color="E6E6E6" w:fill="FFFFFF"/>
        </w:rPr>
        <w:br/>
      </w:r>
      <w:r w:rsidRPr="00C33502">
        <w:rPr>
          <w:i/>
          <w:iCs/>
          <w:sz w:val="16"/>
          <w:shd w:val="clear" w:color="E6E6E6" w:fill="FFFFFF"/>
        </w:rPr>
        <w:t xml:space="preserve">e-mail: </w:t>
      </w:r>
      <w:hyperlink r:id="rId5" w:history="1">
        <w:r w:rsidRPr="00C33502">
          <w:rPr>
            <w:rStyle w:val="Lienhypertexte"/>
            <w:rFonts w:cs="Times"/>
            <w:i/>
            <w:iCs/>
            <w:sz w:val="16"/>
            <w:shd w:val="clear" w:color="E6E6E6" w:fill="FFFFFF"/>
          </w:rPr>
          <w:t>Beat.Helbling@hin.ch</w:t>
        </w:r>
      </w:hyperlink>
    </w:p>
    <w:p w:rsidR="00C33502" w:rsidRPr="00C33502" w:rsidRDefault="007B63A4" w:rsidP="00C33502">
      <w:pPr>
        <w:pStyle w:val="Pieddepage"/>
        <w:shd w:val="clear" w:color="auto" w:fill="FFFFFF"/>
        <w:spacing w:after="20"/>
        <w:rPr>
          <w:i/>
          <w:iCs/>
          <w:sz w:val="16"/>
          <w:shd w:val="clear" w:color="E6E6E6" w:fill="E6E6E6"/>
        </w:rPr>
      </w:pPr>
      <w:r w:rsidRPr="00C33502">
        <w:rPr>
          <w:b/>
          <w:i/>
          <w:iCs/>
          <w:sz w:val="16"/>
          <w:shd w:val="clear" w:color="E6E6E6" w:fill="FFFFFF"/>
        </w:rPr>
        <w:t>SASL website:</w:t>
      </w:r>
      <w:r w:rsidRPr="00C33502">
        <w:rPr>
          <w:i/>
          <w:iCs/>
          <w:sz w:val="16"/>
          <w:shd w:val="clear" w:color="E6E6E6" w:fill="FFFFFF"/>
        </w:rPr>
        <w:t xml:space="preserve"> www.sasl.ch</w:t>
      </w:r>
    </w:p>
    <w:sectPr w:rsidR="00C33502" w:rsidRPr="00C33502" w:rsidSect="00C33502">
      <w:type w:val="continuous"/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B63A4"/>
    <w:rsid w:val="007B63A4"/>
    <w:rsid w:val="008E5755"/>
    <w:rsid w:val="00DA06EC"/>
  </w:rsids>
  <m:mathPr>
    <m:mathFont m:val="Century Schoolboo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C9"/>
    <w:rPr>
      <w:rFonts w:ascii="Arial" w:hAnsi="Arial"/>
      <w:color w:val="000000"/>
      <w:kern w:val="24"/>
      <w:sz w:val="22"/>
      <w:szCs w:val="24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customStyle="1" w:styleId="FreeForm">
    <w:name w:val="Free Form"/>
    <w:rsid w:val="00D84404"/>
    <w:rPr>
      <w:rFonts w:ascii="Helvetica" w:eastAsia="ヒラギノ角ゴ Pro W3" w:hAnsi="Helvetica" w:cs="Times New Roman"/>
      <w:color w:val="000000"/>
      <w:sz w:val="24"/>
      <w:lang w:eastAsia="fr-FR"/>
    </w:rPr>
  </w:style>
  <w:style w:type="character" w:styleId="Lienhypertexte">
    <w:name w:val="Hyperlink"/>
    <w:basedOn w:val="Policepardfaut"/>
    <w:uiPriority w:val="99"/>
    <w:rsid w:val="00D8440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95E"/>
    <w:rPr>
      <w:rFonts w:ascii="Tahoma" w:hAnsi="Tahoma" w:cs="Tahoma"/>
      <w:color w:val="000000"/>
      <w:kern w:val="24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Beat.Helbling@hin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una:Users:lab01487:Documents:%20Scientific%20committees%20and%20professional%20societies:Swiss%20Association%20for%20the%20Study%20of%20the%20Liver:SASL%20Stationery%20and%20forms:SASL_Membership_Applic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SASL_Membership_Application.dotx</Template>
  <TotalTime>0</TotalTime>
  <Pages>1</Pages>
  <Words>186</Words>
  <Characters>1064</Characters>
  <Application>Microsoft Macintosh Word</Application>
  <DocSecurity>0</DocSecurity>
  <Lines>8</Lines>
  <Paragraphs>2</Paragraphs>
  <ScaleCrop>false</ScaleCrop>
  <Company>CHUV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la version d'évaluation de Office 2004</dc:creator>
  <cp:lastModifiedBy>Darius Moradpour</cp:lastModifiedBy>
  <cp:revision>2</cp:revision>
  <cp:lastPrinted>2013-08-06T08:08:00Z</cp:lastPrinted>
  <dcterms:created xsi:type="dcterms:W3CDTF">2013-11-11T19:55:00Z</dcterms:created>
  <dcterms:modified xsi:type="dcterms:W3CDTF">2014-11-01T13:32:00Z</dcterms:modified>
</cp:coreProperties>
</file>